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EC" w:rsidRDefault="00657704">
      <w:pPr>
        <w:rPr>
          <w:i/>
          <w:sz w:val="24"/>
          <w:szCs w:val="24"/>
        </w:rPr>
      </w:pPr>
      <w:r>
        <w:rPr>
          <w:i/>
          <w:sz w:val="24"/>
          <w:szCs w:val="24"/>
        </w:rPr>
        <w:t>Facsimile di domanda</w:t>
      </w:r>
      <w:r w:rsidR="00A86B4C">
        <w:rPr>
          <w:i/>
          <w:sz w:val="24"/>
          <w:szCs w:val="24"/>
        </w:rPr>
        <w:t xml:space="preserve"> (Modello 1)</w:t>
      </w:r>
    </w:p>
    <w:p w:rsidR="00D952EC" w:rsidRDefault="00657704">
      <w:pPr>
        <w:ind w:left="5103"/>
        <w:rPr>
          <w:sz w:val="24"/>
          <w:szCs w:val="24"/>
        </w:rPr>
      </w:pPr>
      <w:r>
        <w:rPr>
          <w:sz w:val="24"/>
          <w:szCs w:val="24"/>
        </w:rPr>
        <w:t>Al Comune di Ispra</w:t>
      </w:r>
    </w:p>
    <w:p w:rsidR="00705626" w:rsidRDefault="00705626">
      <w:pPr>
        <w:ind w:left="5103"/>
        <w:rPr>
          <w:sz w:val="24"/>
          <w:szCs w:val="24"/>
        </w:rPr>
      </w:pPr>
      <w:r>
        <w:rPr>
          <w:sz w:val="24"/>
          <w:szCs w:val="24"/>
        </w:rPr>
        <w:t>Servizio Polizia Locale</w:t>
      </w:r>
    </w:p>
    <w:p w:rsidR="00D952EC" w:rsidRDefault="00657704">
      <w:pPr>
        <w:ind w:left="5103"/>
        <w:rPr>
          <w:sz w:val="24"/>
          <w:szCs w:val="24"/>
        </w:rPr>
      </w:pPr>
      <w:r>
        <w:rPr>
          <w:sz w:val="24"/>
          <w:szCs w:val="24"/>
        </w:rPr>
        <w:t>Via Milite Ignoto n. 31</w:t>
      </w:r>
    </w:p>
    <w:p w:rsidR="00D952EC" w:rsidRDefault="00657704">
      <w:pPr>
        <w:ind w:left="5103"/>
        <w:jc w:val="both"/>
        <w:rPr>
          <w:sz w:val="22"/>
          <w:szCs w:val="22"/>
        </w:rPr>
      </w:pPr>
      <w:r>
        <w:rPr>
          <w:sz w:val="24"/>
          <w:szCs w:val="24"/>
        </w:rPr>
        <w:t>21027 Ispra (Varese)</w:t>
      </w:r>
    </w:p>
    <w:p w:rsidR="00D952EC" w:rsidRDefault="00D952EC">
      <w:pPr>
        <w:rPr>
          <w:sz w:val="24"/>
          <w:szCs w:val="24"/>
        </w:rPr>
      </w:pPr>
    </w:p>
    <w:p w:rsidR="00D952EC" w:rsidRDefault="00D952EC">
      <w:pPr>
        <w:pStyle w:val="Normale1"/>
        <w:spacing w:before="0"/>
        <w:ind w:firstLine="0"/>
        <w:rPr>
          <w:szCs w:val="24"/>
        </w:rPr>
      </w:pPr>
    </w:p>
    <w:p w:rsidR="00F209C3" w:rsidRPr="00136316" w:rsidRDefault="00657704" w:rsidP="00F209C3">
      <w:pPr>
        <w:widowControl w:val="0"/>
        <w:jc w:val="both"/>
        <w:rPr>
          <w:rFonts w:eastAsia="SimSun"/>
          <w:kern w:val="3"/>
          <w:sz w:val="22"/>
          <w:szCs w:val="22"/>
          <w:lang w:eastAsia="zh-CN" w:bidi="hi-IN"/>
        </w:rPr>
      </w:pPr>
      <w:r>
        <w:rPr>
          <w:sz w:val="24"/>
          <w:szCs w:val="24"/>
        </w:rPr>
        <w:t xml:space="preserve">OGGETTO: </w:t>
      </w:r>
      <w:r w:rsidRPr="00F209C3">
        <w:rPr>
          <w:sz w:val="24"/>
          <w:szCs w:val="24"/>
        </w:rPr>
        <w:t xml:space="preserve">Domanda di partecipazione alla selezione pubblica </w:t>
      </w:r>
      <w:r w:rsidR="00136316">
        <w:t xml:space="preserve">per esami </w:t>
      </w:r>
      <w:r w:rsidR="00136316" w:rsidRPr="00136316">
        <w:rPr>
          <w:sz w:val="22"/>
          <w:szCs w:val="22"/>
        </w:rPr>
        <w:t xml:space="preserve">per la formazione di graduatoria per l’assunzione di n.2 Agenti di Polizia Locale – </w:t>
      </w:r>
      <w:r w:rsidR="003D719A">
        <w:rPr>
          <w:sz w:val="22"/>
          <w:szCs w:val="22"/>
        </w:rPr>
        <w:t xml:space="preserve">a tempo parziale </w:t>
      </w:r>
      <w:r w:rsidR="00136316" w:rsidRPr="00136316">
        <w:rPr>
          <w:sz w:val="22"/>
          <w:szCs w:val="22"/>
        </w:rPr>
        <w:t>18 ore</w:t>
      </w:r>
      <w:r w:rsidR="003D719A">
        <w:rPr>
          <w:sz w:val="22"/>
          <w:szCs w:val="22"/>
        </w:rPr>
        <w:t xml:space="preserve"> e </w:t>
      </w:r>
      <w:proofErr w:type="gramStart"/>
      <w:r w:rsidR="003D719A">
        <w:rPr>
          <w:sz w:val="22"/>
          <w:szCs w:val="22"/>
        </w:rPr>
        <w:t xml:space="preserve">determinato </w:t>
      </w:r>
      <w:r w:rsidR="00136316" w:rsidRPr="00136316">
        <w:rPr>
          <w:sz w:val="22"/>
          <w:szCs w:val="22"/>
        </w:rPr>
        <w:t xml:space="preserve"> Categoria</w:t>
      </w:r>
      <w:proofErr w:type="gramEnd"/>
      <w:r w:rsidR="00136316" w:rsidRPr="00136316">
        <w:rPr>
          <w:sz w:val="22"/>
          <w:szCs w:val="22"/>
        </w:rPr>
        <w:t xml:space="preserve"> Giuridica C – posizione economica C1 per esigenze stagionali</w:t>
      </w:r>
    </w:p>
    <w:p w:rsidR="00D952EC" w:rsidRPr="00136316" w:rsidRDefault="00D952EC">
      <w:pPr>
        <w:pStyle w:val="Normale1"/>
        <w:spacing w:before="0"/>
        <w:ind w:left="1276" w:hanging="1276"/>
        <w:rPr>
          <w:sz w:val="22"/>
          <w:szCs w:val="22"/>
        </w:rPr>
      </w:pPr>
    </w:p>
    <w:p w:rsidR="00D952EC" w:rsidRDefault="00D952EC">
      <w:pPr>
        <w:pStyle w:val="Normale1"/>
        <w:spacing w:before="0"/>
        <w:ind w:left="1276" w:hanging="1276"/>
        <w:rPr>
          <w:szCs w:val="24"/>
        </w:rPr>
      </w:pPr>
    </w:p>
    <w:p w:rsidR="00D952EC" w:rsidRDefault="00657704">
      <w:pPr>
        <w:pStyle w:val="Normale1"/>
        <w:spacing w:before="0"/>
        <w:ind w:firstLine="0"/>
        <w:rPr>
          <w:szCs w:val="24"/>
        </w:rPr>
      </w:pPr>
      <w:r>
        <w:rPr>
          <w:szCs w:val="24"/>
        </w:rPr>
        <w:t xml:space="preserve">__l__ </w:t>
      </w:r>
      <w:proofErr w:type="spellStart"/>
      <w:r>
        <w:rPr>
          <w:szCs w:val="24"/>
        </w:rPr>
        <w:t>sottoscritt</w:t>
      </w:r>
      <w:proofErr w:type="spellEnd"/>
      <w:r>
        <w:rPr>
          <w:szCs w:val="24"/>
        </w:rPr>
        <w:t xml:space="preserve">__ ______________________________, </w:t>
      </w:r>
      <w:proofErr w:type="spellStart"/>
      <w:r>
        <w:rPr>
          <w:szCs w:val="24"/>
        </w:rPr>
        <w:t>nat</w:t>
      </w:r>
      <w:proofErr w:type="spellEnd"/>
      <w:r>
        <w:rPr>
          <w:szCs w:val="24"/>
        </w:rPr>
        <w:t>__ a ________________________ il ___/___/____ residente a _____________________________________ cap. ______ via _______________________________ n. _____, (telefono fisso __________________, telefono cellulare _______________________, e-mail ____________________@___________________</w:t>
      </w:r>
      <w:proofErr w:type="gramStart"/>
      <w:r>
        <w:rPr>
          <w:szCs w:val="24"/>
        </w:rPr>
        <w:t>_ ,</w:t>
      </w:r>
      <w:proofErr w:type="gramEnd"/>
      <w:r>
        <w:rPr>
          <w:szCs w:val="24"/>
        </w:rPr>
        <w:t xml:space="preserve"> PEC _________________@___________________</w:t>
      </w:r>
    </w:p>
    <w:p w:rsidR="00D952EC" w:rsidRDefault="00D952EC">
      <w:pPr>
        <w:pStyle w:val="Normale1"/>
        <w:widowControl w:val="0"/>
        <w:spacing w:before="0"/>
        <w:ind w:firstLine="0"/>
        <w:jc w:val="center"/>
        <w:rPr>
          <w:b/>
          <w:szCs w:val="24"/>
        </w:rPr>
      </w:pPr>
    </w:p>
    <w:p w:rsidR="00D952EC" w:rsidRDefault="00657704">
      <w:pPr>
        <w:pStyle w:val="Normale1"/>
        <w:widowControl w:val="0"/>
        <w:spacing w:before="0"/>
        <w:ind w:firstLine="0"/>
        <w:jc w:val="center"/>
        <w:rPr>
          <w:b/>
          <w:szCs w:val="24"/>
        </w:rPr>
      </w:pPr>
      <w:r>
        <w:rPr>
          <w:b/>
          <w:szCs w:val="24"/>
        </w:rPr>
        <w:t>CHIEDE</w:t>
      </w:r>
    </w:p>
    <w:p w:rsidR="00D952EC" w:rsidRDefault="00D952EC">
      <w:pPr>
        <w:pStyle w:val="Normale1"/>
        <w:widowControl w:val="0"/>
        <w:spacing w:before="0"/>
        <w:ind w:firstLine="0"/>
        <w:jc w:val="center"/>
        <w:rPr>
          <w:b/>
          <w:szCs w:val="24"/>
        </w:rPr>
      </w:pPr>
    </w:p>
    <w:p w:rsidR="00D952EC" w:rsidRDefault="00657704">
      <w:pPr>
        <w:pStyle w:val="Normale1"/>
        <w:widowControl w:val="0"/>
        <w:spacing w:before="0"/>
        <w:ind w:firstLin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essere </w:t>
      </w:r>
      <w:proofErr w:type="spellStart"/>
      <w:r>
        <w:rPr>
          <w:szCs w:val="24"/>
        </w:rPr>
        <w:t>ammess</w:t>
      </w:r>
      <w:proofErr w:type="spellEnd"/>
      <w:r>
        <w:rPr>
          <w:szCs w:val="24"/>
        </w:rPr>
        <w:t xml:space="preserve">__ alla selezione pubblica di cui all’oggetto, indetta con determinazione n. </w:t>
      </w:r>
      <w:r w:rsidR="00AF4185">
        <w:rPr>
          <w:szCs w:val="24"/>
        </w:rPr>
        <w:t>_</w:t>
      </w:r>
      <w:r w:rsidR="004471AD">
        <w:rPr>
          <w:szCs w:val="24"/>
        </w:rPr>
        <w:t>166</w:t>
      </w:r>
      <w:r w:rsidR="00AF4185">
        <w:rPr>
          <w:szCs w:val="24"/>
        </w:rPr>
        <w:t>/2022</w:t>
      </w:r>
      <w:r w:rsidRPr="00AF4185">
        <w:rPr>
          <w:szCs w:val="24"/>
        </w:rPr>
        <w:t>.</w:t>
      </w:r>
    </w:p>
    <w:p w:rsidR="00D952EC" w:rsidRDefault="00657704">
      <w:pPr>
        <w:pStyle w:val="Normale1"/>
        <w:spacing w:before="0"/>
        <w:ind w:firstLine="0"/>
        <w:rPr>
          <w:szCs w:val="24"/>
        </w:rPr>
      </w:pPr>
      <w:r>
        <w:rPr>
          <w:szCs w:val="24"/>
        </w:rPr>
        <w:t>A tal fine dichiara sotto la propria responsabilità:</w:t>
      </w:r>
    </w:p>
    <w:p w:rsidR="00D952EC" w:rsidRDefault="00657704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avere le generalità di cui sopra;</w:t>
      </w:r>
    </w:p>
    <w:p w:rsidR="00D952EC" w:rsidRDefault="00657704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essere di cittadinanza italiana o di uno degli stati membri dell’Unione Europea (specificare ______________________ );</w:t>
      </w:r>
    </w:p>
    <w:p w:rsidR="00D952EC" w:rsidRDefault="00657704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essere iscritto nelle liste elettorali del Comune di _____________________ (ovvero di non essere iscritto nelle liste elettorali per i seguenti motivi _________________________________________);</w:t>
      </w:r>
    </w:p>
    <w:p w:rsidR="00D952EC" w:rsidRDefault="00657704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non aver subito condanne penali e di non aver procedimenti penali in corso (in caso contrario indicare le condanne penali e/o i procedimenti penali in corso) ______________________________________ ____________________________________________________________________________);</w:t>
      </w:r>
    </w:p>
    <w:p w:rsidR="00D952EC" w:rsidRDefault="00657704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non essere stato destituito o dispensato dall’impiego presso pubbliche amministrazioni;</w:t>
      </w:r>
    </w:p>
    <w:p w:rsidR="00D952EC" w:rsidRDefault="00657704">
      <w:pPr>
        <w:pStyle w:val="Normale1"/>
        <w:numPr>
          <w:ilvl w:val="0"/>
          <w:numId w:val="1"/>
        </w:numPr>
        <w:spacing w:before="0"/>
      </w:pPr>
      <w:r>
        <w:rPr>
          <w:szCs w:val="24"/>
        </w:rPr>
        <w:t>(</w:t>
      </w:r>
      <w:proofErr w:type="gramStart"/>
      <w:r>
        <w:rPr>
          <w:i/>
          <w:szCs w:val="24"/>
        </w:rPr>
        <w:t>solo</w:t>
      </w:r>
      <w:proofErr w:type="gramEnd"/>
      <w:r>
        <w:rPr>
          <w:i/>
          <w:szCs w:val="24"/>
        </w:rPr>
        <w:t xml:space="preserve"> per i candidati maschi che</w:t>
      </w:r>
      <w:r>
        <w:rPr>
          <w:i/>
          <w:color w:val="FF0000"/>
          <w:szCs w:val="24"/>
        </w:rPr>
        <w:t xml:space="preserve"> </w:t>
      </w:r>
      <w:r>
        <w:rPr>
          <w:i/>
          <w:szCs w:val="24"/>
        </w:rPr>
        <w:t>siano stati soggetti all’obbligo di leva)</w:t>
      </w:r>
      <w:r>
        <w:rPr>
          <w:szCs w:val="24"/>
        </w:rPr>
        <w:t xml:space="preserve"> di avere la seguente posizione nei confronti degli obblighi militari: assolto dal _________________ al _________________, esente, ________________________________________________________;</w:t>
      </w:r>
    </w:p>
    <w:p w:rsidR="00D952EC" w:rsidRDefault="00657704">
      <w:pPr>
        <w:pStyle w:val="Normale1"/>
        <w:numPr>
          <w:ilvl w:val="0"/>
          <w:numId w:val="1"/>
        </w:numPr>
        <w:spacing w:before="0"/>
      </w:pPr>
      <w:r>
        <w:rPr>
          <w:szCs w:val="24"/>
        </w:rPr>
        <w:t>(</w:t>
      </w:r>
      <w:proofErr w:type="gramStart"/>
      <w:r>
        <w:rPr>
          <w:i/>
          <w:szCs w:val="24"/>
        </w:rPr>
        <w:t>solo</w:t>
      </w:r>
      <w:proofErr w:type="gramEnd"/>
      <w:r>
        <w:rPr>
          <w:i/>
          <w:szCs w:val="24"/>
        </w:rPr>
        <w:t xml:space="preserve"> per i candidati maschi che</w:t>
      </w:r>
      <w:r>
        <w:rPr>
          <w:i/>
          <w:color w:val="FF0000"/>
          <w:szCs w:val="24"/>
        </w:rPr>
        <w:t xml:space="preserve"> </w:t>
      </w:r>
      <w:r>
        <w:rPr>
          <w:i/>
          <w:szCs w:val="24"/>
        </w:rPr>
        <w:t>siano stati soggetti all’obbligo di leva)</w:t>
      </w:r>
      <w:r>
        <w:rPr>
          <w:szCs w:val="24"/>
        </w:rPr>
        <w:t xml:space="preserve"> di non aver optato per il Servizio Sostitutivo di Leva;</w:t>
      </w:r>
    </w:p>
    <w:p w:rsidR="00D952EC" w:rsidRDefault="00657704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non essere stato espulso dalle Forze Armate o dai Corpi militarmente organizzati;</w:t>
      </w:r>
    </w:p>
    <w:p w:rsidR="00D952EC" w:rsidRDefault="00657704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possedere l’idoneità fisica allo svolgimento delle mansioni inerenti al posto a selezione ovvero di appartenere alle categorie protette di cui alla Legge n. 68/1999</w:t>
      </w:r>
      <w:r>
        <w:rPr>
          <w:rStyle w:val="Rimandonotaapidipagina"/>
          <w:szCs w:val="24"/>
        </w:rPr>
        <w:footnoteReference w:id="1"/>
      </w:r>
      <w:r>
        <w:rPr>
          <w:szCs w:val="24"/>
        </w:rPr>
        <w:t>;</w:t>
      </w:r>
    </w:p>
    <w:p w:rsidR="00D952EC" w:rsidRDefault="00657704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avere conseguito il seguente titolo di studio: _______________________________________________________________ con voti _______ in data ____________ conseguito presso ________________________________________</w:t>
      </w:r>
    </w:p>
    <w:p w:rsidR="005D159C" w:rsidRDefault="005D159C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possedere </w:t>
      </w:r>
      <w:r w:rsidR="00136316">
        <w:rPr>
          <w:szCs w:val="24"/>
        </w:rPr>
        <w:t>la patente di guida di categoria</w:t>
      </w:r>
      <w:r>
        <w:rPr>
          <w:szCs w:val="24"/>
        </w:rPr>
        <w:t xml:space="preserve"> “B”;</w:t>
      </w:r>
    </w:p>
    <w:p w:rsidR="005D159C" w:rsidRDefault="005D159C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e</w:t>
      </w:r>
      <w:r w:rsidR="00136316">
        <w:rPr>
          <w:szCs w:val="24"/>
        </w:rPr>
        <w:t>ssere disponibile alla conduzion</w:t>
      </w:r>
      <w:r>
        <w:rPr>
          <w:szCs w:val="24"/>
        </w:rPr>
        <w:t>e di mezzi in dotazione della Polizia Municipale, in particolare quelli per la cui conduzione sono richieste la patente di guida di cui al precedente punto</w:t>
      </w:r>
    </w:p>
    <w:p w:rsidR="00D952EC" w:rsidRDefault="00657704">
      <w:pPr>
        <w:pStyle w:val="Normale1"/>
        <w:numPr>
          <w:ilvl w:val="0"/>
          <w:numId w:val="1"/>
        </w:numPr>
        <w:spacing w:before="0"/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aver prestato i servizi presso pubbliche amministrazioni indicati nell’allegato Curriculum vitae (</w:t>
      </w:r>
      <w:r>
        <w:rPr>
          <w:i/>
          <w:szCs w:val="24"/>
        </w:rPr>
        <w:t>vedi nota</w:t>
      </w:r>
      <w:r>
        <w:rPr>
          <w:szCs w:val="24"/>
        </w:rPr>
        <w:t>), nonché le cause di risoluzione di eventuali precedenti rapporti d’impiego;</w:t>
      </w:r>
    </w:p>
    <w:p w:rsidR="00D952EC" w:rsidRDefault="00657704">
      <w:pPr>
        <w:pStyle w:val="Normale1"/>
        <w:numPr>
          <w:ilvl w:val="0"/>
          <w:numId w:val="1"/>
        </w:numPr>
        <w:spacing w:before="0"/>
        <w:rPr>
          <w:szCs w:val="24"/>
        </w:rPr>
      </w:pPr>
      <w:proofErr w:type="gramStart"/>
      <w:r>
        <w:rPr>
          <w:szCs w:val="24"/>
        </w:rPr>
        <w:t>di</w:t>
      </w:r>
      <w:proofErr w:type="gramEnd"/>
      <w:r>
        <w:rPr>
          <w:szCs w:val="24"/>
        </w:rPr>
        <w:t xml:space="preserve"> essere in possesso del/dei seguente/i titolo/i di precedenza o preferenza ai fini della graduatoria di merito di cui all’art. 5 commi 4 e 5 del D.P.R. n. 487/1994 ____________________________ ______________________________________________________________________________;   </w:t>
      </w:r>
    </w:p>
    <w:p w:rsidR="00D952EC" w:rsidRPr="005D159C" w:rsidRDefault="00657704">
      <w:pPr>
        <w:pStyle w:val="Normale1"/>
        <w:numPr>
          <w:ilvl w:val="0"/>
          <w:numId w:val="1"/>
        </w:numPr>
        <w:spacing w:before="0"/>
      </w:pPr>
      <w:r>
        <w:rPr>
          <w:szCs w:val="24"/>
        </w:rPr>
        <w:t xml:space="preserve"> (</w:t>
      </w:r>
      <w:proofErr w:type="gramStart"/>
      <w:r>
        <w:rPr>
          <w:i/>
          <w:szCs w:val="24"/>
        </w:rPr>
        <w:t>solo</w:t>
      </w:r>
      <w:proofErr w:type="gramEnd"/>
      <w:r>
        <w:rPr>
          <w:i/>
          <w:szCs w:val="24"/>
        </w:rPr>
        <w:t xml:space="preserve"> per i candidati disabili)</w:t>
      </w:r>
      <w:r>
        <w:rPr>
          <w:szCs w:val="24"/>
        </w:rPr>
        <w:t xml:space="preserve"> di essere nella condizione di portatore di handicap che richiede, ai fini del sostenimento delle prove di esame, i seguenti ausili ____________________________________________;</w:t>
      </w:r>
    </w:p>
    <w:p w:rsidR="003F7247" w:rsidRPr="003F7247" w:rsidRDefault="005D159C">
      <w:pPr>
        <w:pStyle w:val="Normale1"/>
        <w:numPr>
          <w:ilvl w:val="0"/>
          <w:numId w:val="1"/>
        </w:numPr>
        <w:spacing w:before="0"/>
      </w:pPr>
      <w:r>
        <w:rPr>
          <w:szCs w:val="24"/>
        </w:rPr>
        <w:lastRenderedPageBreak/>
        <w:t xml:space="preserve">Di voler sostenere la prova di conoscenza della lingua </w:t>
      </w:r>
      <w:r w:rsidR="00BB67B8">
        <w:rPr>
          <w:szCs w:val="24"/>
        </w:rPr>
        <w:t>inglese</w:t>
      </w:r>
    </w:p>
    <w:p w:rsidR="00D952EC" w:rsidRDefault="00657704">
      <w:pPr>
        <w:pStyle w:val="Standard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qualora</w:t>
      </w:r>
      <w:proofErr w:type="gramEnd"/>
      <w:r>
        <w:rPr>
          <w:sz w:val="24"/>
          <w:szCs w:val="24"/>
        </w:rPr>
        <w:t xml:space="preserve"> la procedura concorsuale si svolga </w:t>
      </w:r>
      <w:r>
        <w:rPr>
          <w:b/>
          <w:bCs/>
          <w:sz w:val="24"/>
          <w:szCs w:val="24"/>
        </w:rPr>
        <w:t>da remoto</w:t>
      </w:r>
      <w:r>
        <w:rPr>
          <w:sz w:val="24"/>
          <w:szCs w:val="24"/>
        </w:rPr>
        <w:t xml:space="preserve">, di disporre di un adeguato collegamento internet, di essere provvisto di PC, monitor con webcam, tastiera e mouse adeguati per sostenere la prova da remoto, </w:t>
      </w:r>
      <w:r>
        <w:rPr>
          <w:bCs/>
          <w:sz w:val="24"/>
          <w:szCs w:val="24"/>
        </w:rPr>
        <w:t>di installare/utilizzare il software di videoconferenza/piattaforma di selezione prescelto dall’Ente;</w:t>
      </w:r>
    </w:p>
    <w:p w:rsidR="00D952EC" w:rsidRDefault="00657704">
      <w:pPr>
        <w:pStyle w:val="Standard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l’accettazione</w:t>
      </w:r>
      <w:proofErr w:type="gramEnd"/>
      <w:r>
        <w:rPr>
          <w:bCs/>
          <w:sz w:val="24"/>
          <w:szCs w:val="24"/>
        </w:rPr>
        <w:t xml:space="preserve"> di tutte le disposizioni contenute nel bando</w:t>
      </w:r>
      <w:r w:rsidR="00136316">
        <w:rPr>
          <w:bCs/>
          <w:sz w:val="24"/>
          <w:szCs w:val="24"/>
        </w:rPr>
        <w:t xml:space="preserve"> approvato con </w:t>
      </w:r>
      <w:proofErr w:type="spellStart"/>
      <w:r w:rsidR="00136316">
        <w:rPr>
          <w:bCs/>
          <w:sz w:val="24"/>
          <w:szCs w:val="24"/>
        </w:rPr>
        <w:t>det</w:t>
      </w:r>
      <w:proofErr w:type="spellEnd"/>
      <w:r>
        <w:rPr>
          <w:bCs/>
          <w:sz w:val="24"/>
          <w:szCs w:val="24"/>
        </w:rPr>
        <w:t>. n</w:t>
      </w:r>
      <w:r w:rsidRPr="00AF4185">
        <w:rPr>
          <w:bCs/>
          <w:sz w:val="24"/>
          <w:szCs w:val="24"/>
        </w:rPr>
        <w:t>.</w:t>
      </w:r>
      <w:r w:rsidR="00AF4185">
        <w:rPr>
          <w:bCs/>
          <w:sz w:val="24"/>
          <w:szCs w:val="24"/>
        </w:rPr>
        <w:t xml:space="preserve"> </w:t>
      </w:r>
      <w:r w:rsidR="004471AD">
        <w:rPr>
          <w:bCs/>
          <w:sz w:val="24"/>
          <w:szCs w:val="24"/>
        </w:rPr>
        <w:t>166</w:t>
      </w:r>
      <w:bookmarkStart w:id="0" w:name="_GoBack"/>
      <w:bookmarkEnd w:id="0"/>
      <w:r w:rsidR="00AF4185">
        <w:rPr>
          <w:bCs/>
          <w:sz w:val="24"/>
          <w:szCs w:val="24"/>
        </w:rPr>
        <w:t>/2022;</w:t>
      </w:r>
    </w:p>
    <w:p w:rsidR="00D952EC" w:rsidRDefault="00657704">
      <w:pPr>
        <w:pStyle w:val="Normale1"/>
        <w:widowControl w:val="0"/>
        <w:numPr>
          <w:ilvl w:val="0"/>
          <w:numId w:val="1"/>
        </w:numPr>
        <w:tabs>
          <w:tab w:val="left" w:pos="360"/>
        </w:tabs>
        <w:spacing w:before="0"/>
      </w:pPr>
      <w:r>
        <w:rPr>
          <w:szCs w:val="24"/>
        </w:rPr>
        <w:t xml:space="preserve">l’accettazione di tutte le misure anti </w:t>
      </w:r>
      <w:proofErr w:type="spellStart"/>
      <w:r>
        <w:rPr>
          <w:szCs w:val="24"/>
        </w:rPr>
        <w:t>Covid</w:t>
      </w:r>
      <w:proofErr w:type="spellEnd"/>
      <w:r>
        <w:rPr>
          <w:szCs w:val="24"/>
        </w:rPr>
        <w:t xml:space="preserve"> disposte dall’Amministrazione in aggiunta alle norme già contenute nel </w:t>
      </w:r>
      <w:r>
        <w:rPr>
          <w:i/>
          <w:iCs/>
          <w:szCs w:val="24"/>
        </w:rPr>
        <w:t>“</w:t>
      </w:r>
      <w:r>
        <w:rPr>
          <w:i/>
          <w:iCs/>
          <w:color w:val="333333"/>
          <w:szCs w:val="24"/>
        </w:rPr>
        <w:t>Protocollo per lo svolgimento dei concorsi pubblici”</w:t>
      </w:r>
      <w:bookmarkStart w:id="1" w:name="page3R_mcid11"/>
      <w:bookmarkEnd w:id="1"/>
      <w:r>
        <w:rPr>
          <w:i/>
          <w:iCs/>
          <w:color w:val="333333"/>
          <w:szCs w:val="24"/>
        </w:rPr>
        <w:t xml:space="preserve"> </w:t>
      </w:r>
      <w:r>
        <w:rPr>
          <w:color w:val="333333"/>
          <w:szCs w:val="24"/>
        </w:rPr>
        <w:t xml:space="preserve">esaminato e validato dal Comitato Tecnico Scientifico (ex O.C.D.P. 3 febbraio 2020, n. 630 come modificata dalla O.C.D.P. 17 marzo 2021, n. 751) nella seduta del 29.03.2021, </w:t>
      </w:r>
      <w:r>
        <w:rPr>
          <w:szCs w:val="24"/>
        </w:rPr>
        <w:t xml:space="preserve">disponibile al link </w:t>
      </w:r>
      <w:hyperlink r:id="rId7" w:history="1">
        <w:r>
          <w:rPr>
            <w:szCs w:val="24"/>
          </w:rPr>
          <w:t>http://www.funzionepubblica.gov.it/articolo/dipartimento/15-04-2021/il-nuovo-protocollo-lo-svolgimento-dei-concorsi-pubblici</w:t>
        </w:r>
      </w:hyperlink>
      <w:r>
        <w:rPr>
          <w:color w:val="000000"/>
          <w:szCs w:val="24"/>
        </w:rPr>
        <w:t xml:space="preserve"> e nell’articolo </w:t>
      </w:r>
      <w:hyperlink r:id="rId8" w:history="1">
        <w:r>
          <w:rPr>
            <w:szCs w:val="24"/>
          </w:rPr>
          <w:t>3, del D.L. n. 105/2021</w:t>
        </w:r>
      </w:hyperlink>
    </w:p>
    <w:p w:rsidR="00D952EC" w:rsidRDefault="00D952EC">
      <w:pPr>
        <w:pStyle w:val="Normale1"/>
        <w:spacing w:before="0"/>
        <w:ind w:firstLine="0"/>
        <w:rPr>
          <w:szCs w:val="24"/>
        </w:rPr>
      </w:pPr>
    </w:p>
    <w:p w:rsidR="00D952EC" w:rsidRDefault="00657704">
      <w:pPr>
        <w:pStyle w:val="Normale1"/>
        <w:spacing w:before="0"/>
        <w:ind w:firstLine="0"/>
        <w:rPr>
          <w:szCs w:val="24"/>
        </w:rPr>
      </w:pPr>
      <w:r>
        <w:rPr>
          <w:szCs w:val="24"/>
        </w:rPr>
        <w:t>Il domicilio al quale inviare le comunicazioni inerenti alla selezione (se diverso dalla residenza sopra indicata) è il seguente:</w:t>
      </w:r>
    </w:p>
    <w:p w:rsidR="00D952EC" w:rsidRDefault="00657704">
      <w:pPr>
        <w:pStyle w:val="Normale1"/>
        <w:spacing w:before="0"/>
        <w:ind w:firstLine="0"/>
        <w:rPr>
          <w:szCs w:val="24"/>
        </w:rPr>
      </w:pPr>
      <w:r>
        <w:rPr>
          <w:szCs w:val="24"/>
        </w:rPr>
        <w:t xml:space="preserve"> ___________________________________________________________________________________;</w:t>
      </w:r>
    </w:p>
    <w:p w:rsidR="00D952EC" w:rsidRDefault="00D952EC">
      <w:pPr>
        <w:pStyle w:val="Normale1"/>
        <w:spacing w:before="0"/>
        <w:ind w:firstLine="0"/>
        <w:rPr>
          <w:szCs w:val="24"/>
        </w:rPr>
      </w:pPr>
    </w:p>
    <w:p w:rsidR="00D952EC" w:rsidRDefault="00D952EC">
      <w:pPr>
        <w:pStyle w:val="Normale1"/>
        <w:spacing w:before="0"/>
        <w:ind w:firstLine="0"/>
        <w:rPr>
          <w:szCs w:val="24"/>
        </w:rPr>
      </w:pPr>
    </w:p>
    <w:p w:rsidR="00D952EC" w:rsidRDefault="00657704">
      <w:pPr>
        <w:pStyle w:val="Normale1"/>
        <w:spacing w:before="0"/>
        <w:ind w:firstLine="0"/>
        <w:rPr>
          <w:szCs w:val="24"/>
        </w:rPr>
      </w:pPr>
      <w:r>
        <w:rPr>
          <w:szCs w:val="24"/>
        </w:rPr>
        <w:t>DICHIARA altresì: (eventuali altre dichiarazioni tra quelle previste dall’avviso) _________________ __________________________________________________________________________________;</w:t>
      </w:r>
    </w:p>
    <w:p w:rsidR="00D952EC" w:rsidRDefault="00D952EC">
      <w:pPr>
        <w:pStyle w:val="Normale1"/>
        <w:spacing w:before="0"/>
        <w:ind w:firstLine="0"/>
        <w:rPr>
          <w:szCs w:val="24"/>
        </w:rPr>
      </w:pPr>
    </w:p>
    <w:p w:rsidR="00D952EC" w:rsidRDefault="00D952EC">
      <w:pPr>
        <w:pStyle w:val="Normale1"/>
        <w:spacing w:before="0"/>
        <w:ind w:firstLine="0"/>
        <w:rPr>
          <w:szCs w:val="24"/>
        </w:rPr>
      </w:pPr>
    </w:p>
    <w:p w:rsidR="00D952EC" w:rsidRDefault="00657704">
      <w:pPr>
        <w:pStyle w:val="Normale1"/>
        <w:spacing w:before="0"/>
        <w:ind w:firstLine="0"/>
        <w:rPr>
          <w:szCs w:val="24"/>
        </w:rPr>
      </w:pPr>
      <w:r>
        <w:rPr>
          <w:szCs w:val="24"/>
        </w:rPr>
        <w:t>Il sottoscritto, ai sensi del D.P.R. 445/2000, e consapevole delle sanzioni previste in caso di dichiarazione falsa, dichiara sotto la propria responsabilità che quanto sopra affermato corrisponde a verità.</w:t>
      </w:r>
    </w:p>
    <w:p w:rsidR="00D952EC" w:rsidRDefault="00D952EC">
      <w:pPr>
        <w:pStyle w:val="Normale1"/>
        <w:spacing w:before="0"/>
        <w:ind w:firstLine="0"/>
        <w:rPr>
          <w:szCs w:val="24"/>
        </w:rPr>
      </w:pPr>
    </w:p>
    <w:p w:rsidR="00D952EC" w:rsidRDefault="00657704">
      <w:pPr>
        <w:pStyle w:val="Normale1"/>
        <w:spacing w:before="0"/>
        <w:ind w:firstLine="0"/>
        <w:rPr>
          <w:szCs w:val="24"/>
        </w:rPr>
      </w:pPr>
      <w:r>
        <w:rPr>
          <w:szCs w:val="24"/>
        </w:rPr>
        <w:t>Allega alla presente:</w:t>
      </w:r>
    </w:p>
    <w:p w:rsidR="00D952EC" w:rsidRDefault="00657704">
      <w:pPr>
        <w:pStyle w:val="Normale1"/>
        <w:numPr>
          <w:ilvl w:val="0"/>
          <w:numId w:val="2"/>
        </w:numPr>
        <w:spacing w:before="0"/>
      </w:pPr>
      <w:r>
        <w:rPr>
          <w:szCs w:val="24"/>
        </w:rPr>
        <w:t xml:space="preserve">Curriculum vitae datato e </w:t>
      </w:r>
      <w:r>
        <w:rPr>
          <w:b/>
          <w:szCs w:val="24"/>
          <w:u w:val="single"/>
        </w:rPr>
        <w:t>sottoscritto</w:t>
      </w:r>
      <w:r>
        <w:rPr>
          <w:szCs w:val="24"/>
        </w:rPr>
        <w:t>;</w:t>
      </w:r>
    </w:p>
    <w:p w:rsidR="00D952EC" w:rsidRDefault="00657704">
      <w:pPr>
        <w:pStyle w:val="Normale1"/>
        <w:numPr>
          <w:ilvl w:val="0"/>
          <w:numId w:val="2"/>
        </w:numPr>
        <w:spacing w:before="0"/>
        <w:rPr>
          <w:szCs w:val="24"/>
        </w:rPr>
      </w:pPr>
      <w:r>
        <w:rPr>
          <w:szCs w:val="24"/>
        </w:rPr>
        <w:t>Copia fotostatica di un valido documento di identità personale;</w:t>
      </w:r>
    </w:p>
    <w:p w:rsidR="00D952EC" w:rsidRDefault="00657704">
      <w:pPr>
        <w:pStyle w:val="Normale1"/>
        <w:numPr>
          <w:ilvl w:val="0"/>
          <w:numId w:val="2"/>
        </w:numPr>
        <w:spacing w:before="0"/>
        <w:rPr>
          <w:szCs w:val="24"/>
        </w:rPr>
      </w:pPr>
      <w:r>
        <w:rPr>
          <w:szCs w:val="24"/>
        </w:rPr>
        <w:t>Altro _________________________________________________________________.</w:t>
      </w:r>
    </w:p>
    <w:p w:rsidR="00D952EC" w:rsidRDefault="00D952EC">
      <w:pPr>
        <w:pStyle w:val="Normale1"/>
        <w:spacing w:before="0"/>
        <w:ind w:firstLine="0"/>
        <w:rPr>
          <w:szCs w:val="24"/>
        </w:rPr>
      </w:pPr>
    </w:p>
    <w:p w:rsidR="00D952EC" w:rsidRDefault="00657704">
      <w:pPr>
        <w:pStyle w:val="Normale1"/>
        <w:spacing w:before="0"/>
        <w:ind w:firstLine="0"/>
        <w:rPr>
          <w:szCs w:val="24"/>
        </w:rPr>
      </w:pPr>
      <w:r>
        <w:rPr>
          <w:szCs w:val="24"/>
        </w:rPr>
        <w:t>Distinti saluti.</w:t>
      </w:r>
    </w:p>
    <w:p w:rsidR="00D952EC" w:rsidRDefault="00657704">
      <w:pPr>
        <w:pStyle w:val="Normale1"/>
        <w:spacing w:before="0"/>
        <w:ind w:firstLine="0"/>
        <w:rPr>
          <w:szCs w:val="24"/>
        </w:rPr>
      </w:pPr>
      <w:r>
        <w:rPr>
          <w:szCs w:val="24"/>
        </w:rPr>
        <w:t>_________________, lì _____________</w:t>
      </w:r>
    </w:p>
    <w:p w:rsidR="00D952EC" w:rsidRDefault="00657704">
      <w:pPr>
        <w:pStyle w:val="Normale1"/>
        <w:spacing w:before="0"/>
        <w:ind w:left="6379" w:firstLine="0"/>
        <w:rPr>
          <w:szCs w:val="24"/>
        </w:rPr>
      </w:pPr>
      <w:r>
        <w:rPr>
          <w:szCs w:val="24"/>
        </w:rPr>
        <w:t xml:space="preserve">                In fede</w:t>
      </w:r>
    </w:p>
    <w:p w:rsidR="00D952EC" w:rsidRDefault="00657704">
      <w:pPr>
        <w:pStyle w:val="Normale1"/>
        <w:spacing w:before="0"/>
        <w:ind w:left="6379" w:firstLine="0"/>
        <w:rPr>
          <w:szCs w:val="24"/>
        </w:rPr>
      </w:pPr>
      <w:r>
        <w:rPr>
          <w:szCs w:val="24"/>
        </w:rPr>
        <w:t xml:space="preserve"> _____________________</w:t>
      </w:r>
    </w:p>
    <w:p w:rsidR="00D952EC" w:rsidRDefault="00D952EC">
      <w:pPr>
        <w:pStyle w:val="Normale1"/>
        <w:spacing w:before="0"/>
        <w:ind w:firstLine="0"/>
      </w:pPr>
    </w:p>
    <w:p w:rsidR="00D952EC" w:rsidRDefault="00D952EC">
      <w:pPr>
        <w:pStyle w:val="Normale1"/>
        <w:spacing w:before="0"/>
        <w:ind w:firstLine="0"/>
      </w:pPr>
    </w:p>
    <w:sectPr w:rsidR="00D952EC">
      <w:headerReference w:type="default" r:id="rId9"/>
      <w:pgSz w:w="11906" w:h="16838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BB" w:rsidRDefault="00657704">
      <w:r>
        <w:separator/>
      </w:r>
    </w:p>
  </w:endnote>
  <w:endnote w:type="continuationSeparator" w:id="0">
    <w:p w:rsidR="009D18BB" w:rsidRDefault="0065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BB" w:rsidRDefault="00657704">
      <w:r>
        <w:rPr>
          <w:color w:val="000000"/>
        </w:rPr>
        <w:separator/>
      </w:r>
    </w:p>
  </w:footnote>
  <w:footnote w:type="continuationSeparator" w:id="0">
    <w:p w:rsidR="009D18BB" w:rsidRDefault="00657704">
      <w:r>
        <w:continuationSeparator/>
      </w:r>
    </w:p>
  </w:footnote>
  <w:footnote w:id="1">
    <w:p w:rsidR="00D952EC" w:rsidRDefault="00657704">
      <w:pPr>
        <w:pStyle w:val="Footnote"/>
        <w:jc w:val="both"/>
      </w:pPr>
      <w:r>
        <w:rPr>
          <w:rStyle w:val="Rimandonotaapidipagina"/>
        </w:rPr>
        <w:footnoteRef/>
      </w:r>
      <w:r>
        <w:t>In caso di candidati in stato di handicap ai sensi della vigente normativa è necessario allegare alla domanda la certificazione medica che attesti lo stato di handicap dichiarato, a pena dell’impossibilità di predisporre gli ausili e di quantificare ed autorizzare i tempi aggiuntivi per lo svolgimento delle prove d’esame.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2E" w:rsidRDefault="0065770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B772E" w:rsidRDefault="007F254F">
                          <w:pPr>
                            <w:pStyle w:val="Intestazione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" filled="f" stroked="f">
              <v:textbox style="mso-fit-shape-to-text:t" inset="0,0,0,0">
                <w:txbxContent>
                  <w:p w:rsidR="004B772E" w:rsidRDefault="00657704">
                    <w:pPr>
                      <w:pStyle w:val="Intestazion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B4AC8"/>
    <w:multiLevelType w:val="multilevel"/>
    <w:tmpl w:val="5F605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6724C5D"/>
    <w:multiLevelType w:val="multilevel"/>
    <w:tmpl w:val="8BC68EA0"/>
    <w:lvl w:ilvl="0">
      <w:numFmt w:val="bullet"/>
      <w:lvlText w:val="-"/>
      <w:lvlJc w:val="left"/>
      <w:pPr>
        <w:ind w:left="340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EC"/>
    <w:rsid w:val="000A079C"/>
    <w:rsid w:val="00136316"/>
    <w:rsid w:val="003D719A"/>
    <w:rsid w:val="003F7247"/>
    <w:rsid w:val="004471AD"/>
    <w:rsid w:val="005D159C"/>
    <w:rsid w:val="00657704"/>
    <w:rsid w:val="00705626"/>
    <w:rsid w:val="009D18BB"/>
    <w:rsid w:val="00A86B4C"/>
    <w:rsid w:val="00AF4185"/>
    <w:rsid w:val="00BB67B8"/>
    <w:rsid w:val="00C77C7A"/>
    <w:rsid w:val="00D952EC"/>
    <w:rsid w:val="00F209C3"/>
    <w:rsid w:val="00F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4ABC3-475F-473F-9EC1-E205BA7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kern w:val="3"/>
      <w:sz w:val="28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eastAsia="Arial" w:hAnsi="Arial" w:cs="Arial"/>
      <w:b/>
      <w:i/>
      <w:sz w:val="24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Arial" w:eastAsia="Arial" w:hAnsi="Arial" w:cs="Arial"/>
    </w:r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rFonts w:ascii="Arial" w:eastAsia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1">
    <w:name w:val="Normale1"/>
    <w:basedOn w:val="Normale"/>
    <w:pPr>
      <w:spacing w:before="120"/>
      <w:ind w:firstLine="851"/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Corpotesto">
    <w:name w:val="Body Text"/>
    <w:basedOn w:val="Normale"/>
    <w:pPr>
      <w:spacing w:line="360" w:lineRule="auto"/>
      <w:jc w:val="center"/>
    </w:pPr>
    <w:rPr>
      <w:sz w:val="28"/>
    </w:rPr>
  </w:style>
  <w:style w:type="paragraph" w:styleId="Didascalia">
    <w:name w:val="caption"/>
    <w:basedOn w:val="Normale"/>
    <w:next w:val="Normale"/>
    <w:pPr>
      <w:jc w:val="center"/>
    </w:pPr>
    <w:rPr>
      <w:sz w:val="48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atto/caricaDettaglioAtto?atto.dataPubblicazioneGazzetta=2021-07-23&amp;atto.codiceRedazionale=21G00117&amp;atto.articolo.numero=3&amp;atto.articolo.sottoArticolo=1&amp;atto.articolo.sottoArticolo1=10&amp;qId=&amp;tabID=0.2505640610339479&amp;title=lbl.dettaglioAtt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zionepubblica.gov.it/articolo/dipartimento/15-04-2021/il-nuovo-protocollo-lo-svolgimento-dei-concorsi-pubbli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..\Istruttore%20Direttivo%20di%20Vigilanza%20D%202019\facsimile%20domanda%20selezione%20Istruttore%20Direttivo%20Vigilanza%20D1%202019.odt\Modello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</Template>
  <TotalTime>18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Bonato</dc:creator>
  <cp:lastModifiedBy>paola zappatini</cp:lastModifiedBy>
  <cp:revision>14</cp:revision>
  <cp:lastPrinted>2011-05-12T15:08:00Z</cp:lastPrinted>
  <dcterms:created xsi:type="dcterms:W3CDTF">2022-03-28T12:19:00Z</dcterms:created>
  <dcterms:modified xsi:type="dcterms:W3CDTF">2022-04-01T11:02:00Z</dcterms:modified>
</cp:coreProperties>
</file>